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2"/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</w:pPr>
      <w:bookmarkStart w:id="1" w:name="_GoBack"/>
      <w:bookmarkStart w:id="0" w:name="_Toc11433"/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  <w:t>免除审查申请</w:t>
      </w:r>
      <w:bookmarkEnd w:id="0"/>
    </w:p>
    <w:bookmarkEnd w:id="1"/>
    <w:tbl>
      <w:tblPr>
        <w:tblStyle w:val="5"/>
        <w:tblpPr w:leftFromText="1077" w:rightFromText="22896" w:topFromText="403" w:vertAnchor="text" w:horzAnchor="page" w:tblpX="1475" w:tblpY="404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2252"/>
        <w:gridCol w:w="806"/>
        <w:gridCol w:w="1337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06" w:lineRule="exact"/>
              <w:ind w:firstLine="764"/>
              <w:jc w:val="center"/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</w:pPr>
          </w:p>
          <w:p>
            <w:pPr>
              <w:spacing w:before="59" w:line="206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  <w:t>项目名称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171717"/>
                <w:sz w:val="21"/>
                <w:szCs w:val="21"/>
                <w:lang w:eastAsia="zh-CN"/>
              </w:rPr>
              <w:t>项目来源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00" w:lineRule="exact"/>
              <w:jc w:val="center"/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主要研究者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7" w:line="202" w:lineRule="exact"/>
              <w:jc w:val="center"/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承担科室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方案版本号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7" w:line="202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方案版本日期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3" w:line="198" w:lineRule="exact"/>
              <w:ind w:left="77" w:leftChars="0" w:right="-38" w:hanging="77" w:hangingChars="37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eastAsia="zh-CN"/>
              </w:rPr>
              <w:t>研究信息</w:t>
            </w:r>
          </w:p>
          <w:p>
            <w:pPr>
              <w:spacing w:before="65"/>
              <w:ind w:firstLine="136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  <w:p>
            <w:pPr>
              <w:spacing w:before="65"/>
              <w:ind w:firstLine="136"/>
              <w:jc w:val="center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</w:pP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8"/>
              <w:textAlignment w:val="auto"/>
              <w:outlineLvl w:val="9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15" w:leftChars="103" w:hanging="199" w:hangingChars="95"/>
              <w:textAlignment w:val="auto"/>
              <w:outlineLvl w:val="9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eastAsia="zh-CN"/>
              </w:rPr>
              <w:t>在正常的教育、培训环境下开展的研究，如：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636" w:leftChars="209" w:hanging="197" w:hangingChars="94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lang w:val="zh-CN" w:eastAsia="zh-CN"/>
              </w:rPr>
              <w:t>对常规和特殊教学方法的研究：口是，口否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636" w:leftChars="209" w:hanging="197" w:hangingChars="94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lang w:val="zh-CN" w:eastAsia="zh-CN"/>
              </w:rPr>
              <w:t>关于教学方法、课程或课堂管理的效果研究，或对不同的教学方法、课程或课堂管理进行对比研究：口是，口否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15" w:leftChars="103" w:hanging="199" w:hangingChars="95"/>
              <w:textAlignment w:val="auto"/>
              <w:outlineLvl w:val="9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val="zh-CN" w:eastAsia="zh-CN"/>
              </w:rPr>
              <w:t>涉及教育、培训测试（认知、判断、态度、成效）、访谈调查、或公共行为观察的研究：口是，口否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15" w:leftChars="103" w:hanging="199" w:hangingChars="95"/>
              <w:textAlignment w:val="auto"/>
              <w:outlineLvl w:val="9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val="zh-CN" w:eastAsia="zh-CN"/>
              </w:rPr>
              <w:t>对于既往存档的数据、文件、记录、病理标本或诊断标本的收集和研究，并且这些资源是公共资源，或者是以研究者无法联系受试者的方式（直接联系或通过标识符）记录信息的：口是，口否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15" w:leftChars="103" w:hanging="199" w:hangingChars="95"/>
              <w:textAlignment w:val="auto"/>
              <w:outlineLvl w:val="9"/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  <w:lang w:val="zh-CN" w:eastAsia="zh-CN"/>
              </w:rPr>
              <w:t>食品口味和质量评价以及消费者接受性研究：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636" w:leftChars="209" w:hanging="197" w:hangingChars="94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lang w:val="zh-CN" w:eastAsia="zh-CN"/>
              </w:rPr>
              <w:t>研究用健康食品不含添加剂：口是，口否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636" w:leftChars="209" w:hanging="197" w:hangingChars="94"/>
              <w:textAlignment w:val="auto"/>
              <w:outlineLvl w:val="9"/>
              <w:rPr>
                <w:rFonts w:hint="eastAsia" w:ascii="Times New Roman" w:hAnsi="Times New Roman" w:cstheme="minorEastAsia"/>
                <w:lang w:val="zh-CN" w:eastAsia="zh-CN"/>
              </w:rPr>
            </w:pPr>
            <w:r>
              <w:rPr>
                <w:rFonts w:hint="eastAsia" w:ascii="Times New Roman" w:hAnsi="Times New Roman" w:cstheme="minor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lang w:val="zh-CN" w:eastAsia="zh-CN"/>
              </w:rPr>
              <w:t>研究用食品所含食品添加剂在安全范围，且不超过国家有关部门标准，或化学农药或环境污染物含量不超出国家有关部门的安全范围：口是，口否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196" w:lineRule="exact"/>
              <w:ind w:firstLine="344" w:firstLineChars="164"/>
              <w:jc w:val="both"/>
              <w:rPr>
                <w:rFonts w:hint="eastAsia" w:ascii="Times New Roman" w:hAnsi="Times New Roman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2D2D2D"/>
                <w:sz w:val="21"/>
                <w:szCs w:val="21"/>
              </w:rPr>
              <w:t>主要研究者签名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196" w:lineRule="exact"/>
              <w:jc w:val="both"/>
              <w:rPr>
                <w:rFonts w:hint="eastAsia" w:ascii="Times New Roman" w:hAnsi="Times New Roman"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282828"/>
                <w:sz w:val="21"/>
                <w:szCs w:val="21"/>
              </w:rPr>
              <w:t xml:space="preserve">    日  期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color w:val="060606"/>
                <w:sz w:val="21"/>
                <w:szCs w:val="21"/>
              </w:rPr>
            </w:pPr>
          </w:p>
        </w:tc>
      </w:tr>
    </w:tbl>
    <w:p>
      <w:pPr>
        <w:spacing w:before="38"/>
        <w:ind w:right="-147"/>
        <w:jc w:val="both"/>
        <w:rPr>
          <w:rFonts w:hint="eastAsia" w:ascii="Times New Roman" w:hAnsi="Times New Roman" w:eastAsia="黑体" w:cs="黑体"/>
          <w:b/>
          <w:color w:val="151515"/>
          <w:sz w:val="21"/>
          <w:szCs w:val="21"/>
          <w:lang w:val="en-US" w:eastAsia="zh-CN"/>
        </w:rPr>
      </w:pPr>
    </w:p>
    <w:p>
      <w:pPr>
        <w:spacing w:before="38"/>
        <w:ind w:right="-147"/>
        <w:jc w:val="both"/>
        <w:rPr>
          <w:rFonts w:hint="eastAsia" w:ascii="Times New Roman" w:hAnsi="Times New Roman" w:eastAsia="黑体" w:cs="黑体"/>
          <w:b/>
          <w:color w:val="151515"/>
          <w:sz w:val="21"/>
          <w:szCs w:val="21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50"/>
      <w:ind w:firstLine="540" w:firstLineChars="300"/>
      <w:jc w:val="both"/>
      <w:textAlignment w:val="auto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305" cy="284480"/>
          <wp:effectExtent l="0" t="0" r="4445" b="1270"/>
          <wp:wrapTight wrapText="bothSides">
            <wp:wrapPolygon>
              <wp:start x="4388" y="0"/>
              <wp:lineTo x="0" y="4339"/>
              <wp:lineTo x="0" y="14464"/>
              <wp:lineTo x="2926" y="20250"/>
              <wp:lineTo x="19016" y="20250"/>
              <wp:lineTo x="20479" y="17357"/>
              <wp:lineTo x="20479" y="2893"/>
              <wp:lineTo x="17553" y="0"/>
              <wp:lineTo x="4388" y="0"/>
            </wp:wrapPolygon>
          </wp:wrapTight>
          <wp:docPr id="2" name="图片 2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rcRect r="70707" b="1874"/>
                  <a:stretch>
                    <a:fillRect/>
                  </a:stretch>
                </pic:blipFill>
                <pic:spPr>
                  <a:xfrm>
                    <a:off x="0" y="0"/>
                    <a:ext cx="28130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浙江中医药大学附属第三医院  医学伦理委员会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5D10F"/>
    <w:multiLevelType w:val="singleLevel"/>
    <w:tmpl w:val="9CA5D10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AB8DB3F"/>
    <w:multiLevelType w:val="singleLevel"/>
    <w:tmpl w:val="EAB8DB3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3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A653B"/>
    <w:rsid w:val="0D6A653B"/>
    <w:rsid w:val="66C723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s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2018-11-20T00:37:00Z</dcterms:created>
  <dc:creator>优哉游哉</dc:creator>
  <cp:lastModifiedBy>优哉游哉</cp:lastModifiedBy>
  <dcterms:modified xsi:type="dcterms:W3CDTF">2019-01-14T07:13:05Z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